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49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附件1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</w:t>
      </w:r>
    </w:p>
    <w:p w14:paraId="33ED68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480" w:right="1380" w:bottom="1180" w:left="1580" w:header="0" w:footer="998" w:gutter="0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1976120</wp:posOffset>
                </wp:positionV>
                <wp:extent cx="6614795" cy="6341110"/>
                <wp:effectExtent l="0" t="635" r="14605" b="1905"/>
                <wp:wrapNone/>
                <wp:docPr id="3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6341110"/>
                          <a:chOff x="886" y="3495"/>
                          <a:chExt cx="10417" cy="9986"/>
                        </a:xfrm>
                      </wpg:grpSpPr>
                      <pic:pic xmlns:pic="http://schemas.openxmlformats.org/drawingml/2006/picture">
                        <pic:nvPicPr>
                          <pic:cNvPr id="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6" y="3494"/>
                            <a:ext cx="10417" cy="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32" y="12895"/>
                            <a:ext cx="1853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ocshapegroup2" o:spid="_x0000_s1026" o:spt="203" style="position:absolute;left:0pt;margin-left:47pt;margin-top:155.6pt;height:499.3pt;width:520.85pt;mso-position-horizontal-relative:page;mso-position-vertical-relative:page;z-index:251659264;mso-width-relative:page;mso-height-relative:page;" coordorigin="886,3495" coordsize="10417,9986" o:gfxdata="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zr4K/5Pk+JP/Yr6b/6G1fRVfOvgr/k+T4k/wDYr6b/AOhtX0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86+Cv8Ak+T4k/8AYr6b/wChtX0VXzr4K/5P&#10;k+JP/Yr6b/6G1fRV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zr4K/5Pk+JP/Yr6b/6G1fRVfOvgr/k+T4k/wDYr6b/AOhtX0V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XFfF7x1d/DT4ba94ss9JbXZNGtmvZNPSfyDLEn+s+f&#10;a2Nqbm6fw0AeVeCv+T5PiT/2K+m/+htX0VX5Y6D/AMFDrTSvjx4l+IY8DTzLrOlWunJp51NVaIxP&#10;9/d5X8X+7X6e6Vc3FzplrNeW4sruSFHlt9+7ynK/Mu7+Lac0AaN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zr4K/5Pk+JP8A2K+m/wDobV9FV86+Cv8Ak+T4k/8AYr6b/wChtX0V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">
                <o:lock v:ext="edit" aspectratio="f"/>
                <v:shape id="docshape3" o:spid="_x0000_s1026" o:spt="75" type="#_x0000_t75" style="position:absolute;left:886;top:3494;height:9425;width:10417;" filled="f" o:preferrelative="t" stroked="f" coordsize="21600,21600" o:gfxdata="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gZ9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docshape4" o:spid="_x0000_s1026" o:spt="75" type="#_x0000_t75" style="position:absolute;left:3232;top:12895;height:586;width:1853;" filled="f" o:preferrelative="t" stroked="f" coordsize="21600,21600" o:gfxdata="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K8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流程图</w:t>
      </w:r>
      <w:bookmarkStart w:id="0" w:name="_GoBack"/>
      <w:bookmarkEnd w:id="0"/>
    </w:p>
    <w:p w14:paraId="636E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5" w:type="default"/>
      <w:footerReference r:id="rId6" w:type="even"/>
      <w:type w:val="continuous"/>
      <w:pgSz w:w="11910" w:h="16840"/>
      <w:pgMar w:top="1580" w:right="1380" w:bottom="1180" w:left="1580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4F99D-C858-4751-AA09-44E7C94216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067B09-7BD5-4A34-9C2F-BBFCD08169E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5ABDE9B-7825-45B6-94DF-B9E40A1D702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8DAA2">
    <w:pPr>
      <w:pStyle w:val="4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B11E3">
    <w:pPr>
      <w:pStyle w:val="6"/>
      <w:rPr>
        <w:rFonts w:hint="default"/>
        <w:lang w:val="e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59D7">
    <w:pPr>
      <w:pStyle w:val="4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F241A">
    <w:pPr>
      <w:pStyle w:val="6"/>
      <w:rPr>
        <w:rFonts w:hint="default"/>
        <w:lang w:val="e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00732775"/>
    <w:rsid w:val="001C3B6D"/>
    <w:rsid w:val="004747E5"/>
    <w:rsid w:val="00732775"/>
    <w:rsid w:val="00AF1E83"/>
    <w:rsid w:val="00F36A9F"/>
    <w:rsid w:val="080E36A4"/>
    <w:rsid w:val="0D3B328D"/>
    <w:rsid w:val="0DB4514E"/>
    <w:rsid w:val="128541DE"/>
    <w:rsid w:val="15D4136C"/>
    <w:rsid w:val="1F3FB7AE"/>
    <w:rsid w:val="237402D9"/>
    <w:rsid w:val="25C132C6"/>
    <w:rsid w:val="32FE317E"/>
    <w:rsid w:val="3C103804"/>
    <w:rsid w:val="41D97229"/>
    <w:rsid w:val="439A2BF3"/>
    <w:rsid w:val="46885348"/>
    <w:rsid w:val="4914003B"/>
    <w:rsid w:val="5BE40661"/>
    <w:rsid w:val="5EE7695A"/>
    <w:rsid w:val="5F3C47DB"/>
    <w:rsid w:val="628616D0"/>
    <w:rsid w:val="67DFE3F8"/>
    <w:rsid w:val="6BD2211C"/>
    <w:rsid w:val="6F9B1445"/>
    <w:rsid w:val="75674EF0"/>
    <w:rsid w:val="7766263B"/>
    <w:rsid w:val="77DF9610"/>
    <w:rsid w:val="77EFB369"/>
    <w:rsid w:val="793ED953"/>
    <w:rsid w:val="796F2437"/>
    <w:rsid w:val="7CBA0154"/>
    <w:rsid w:val="7EFB079D"/>
    <w:rsid w:val="7F653F80"/>
    <w:rsid w:val="BDBF4FBA"/>
    <w:rsid w:val="DF9B91DA"/>
    <w:rsid w:val="DFFFD749"/>
    <w:rsid w:val="E7DAE030"/>
    <w:rsid w:val="EFFE653C"/>
    <w:rsid w:val="F3BF4490"/>
    <w:rsid w:val="F6FF6C90"/>
    <w:rsid w:val="F8FE0CAB"/>
    <w:rsid w:val="FF7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9"/>
    <w:pPr>
      <w:ind w:left="86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qFormat/>
    <w:uiPriority w:val="99"/>
  </w:style>
  <w:style w:type="paragraph" w:styleId="4">
    <w:name w:val="Body Text"/>
    <w:basedOn w:val="1"/>
    <w:link w:val="14"/>
    <w:qFormat/>
    <w:uiPriority w:val="99"/>
    <w:pPr>
      <w:ind w:left="220"/>
    </w:pPr>
    <w:rPr>
      <w:sz w:val="32"/>
      <w:szCs w:val="32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link w:val="15"/>
    <w:qFormat/>
    <w:uiPriority w:val="99"/>
    <w:pPr>
      <w:spacing w:before="177"/>
      <w:ind w:left="1513" w:right="1272" w:hanging="442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9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2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Heading 1 Char"/>
    <w:basedOn w:val="11"/>
    <w:link w:val="2"/>
    <w:qFormat/>
    <w:uiPriority w:val="9"/>
    <w:rPr>
      <w:rFonts w:ascii="仿宋_GB2312" w:hAnsi="仿宋_GB2312" w:eastAsia="仿宋_GB2312" w:cs="仿宋_GB2312"/>
      <w:b/>
      <w:bCs/>
      <w:kern w:val="44"/>
      <w:sz w:val="44"/>
      <w:szCs w:val="44"/>
      <w:lang w:eastAsia="en-US"/>
    </w:rPr>
  </w:style>
  <w:style w:type="character" w:customStyle="1" w:styleId="14">
    <w:name w:val="Body Text Char"/>
    <w:basedOn w:val="11"/>
    <w:link w:val="4"/>
    <w:semiHidden/>
    <w:qFormat/>
    <w:uiPriority w:val="99"/>
    <w:rPr>
      <w:rFonts w:ascii="仿宋_GB2312" w:hAnsi="仿宋_GB2312" w:eastAsia="仿宋_GB2312" w:cs="仿宋_GB2312"/>
      <w:kern w:val="0"/>
      <w:sz w:val="22"/>
      <w:lang w:eastAsia="en-US"/>
    </w:rPr>
  </w:style>
  <w:style w:type="character" w:customStyle="1" w:styleId="15">
    <w:name w:val="Title Char"/>
    <w:basedOn w:val="11"/>
    <w:link w:val="8"/>
    <w:qFormat/>
    <w:uiPriority w:val="10"/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table" w:customStyle="1" w:styleId="16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99"/>
    <w:pPr>
      <w:spacing w:before="171"/>
      <w:ind w:left="1180" w:hanging="320"/>
    </w:pPr>
  </w:style>
  <w:style w:type="paragraph" w:customStyle="1" w:styleId="18">
    <w:name w:val="Table Paragraph"/>
    <w:basedOn w:val="1"/>
    <w:qFormat/>
    <w:uiPriority w:val="99"/>
    <w:rPr>
      <w:rFonts w:ascii="宋体" w:hAnsi="宋体" w:eastAsia="宋体" w:cs="宋体"/>
    </w:rPr>
  </w:style>
  <w:style w:type="character" w:customStyle="1" w:styleId="19">
    <w:name w:val="Balloon Text Char"/>
    <w:basedOn w:val="11"/>
    <w:link w:val="5"/>
    <w:semiHidden/>
    <w:qFormat/>
    <w:uiPriority w:val="99"/>
    <w:rPr>
      <w:rFonts w:ascii="仿宋_GB2312" w:hAnsi="仿宋_GB2312" w:eastAsia="仿宋_GB2312" w:cs="仿宋_GB2312"/>
      <w:kern w:val="0"/>
      <w:sz w:val="0"/>
      <w:szCs w:val="0"/>
      <w:lang w:eastAsia="en-US"/>
    </w:rPr>
  </w:style>
  <w:style w:type="character" w:customStyle="1" w:styleId="20">
    <w:name w:val="Comment Text Char"/>
    <w:basedOn w:val="11"/>
    <w:link w:val="3"/>
    <w:semiHidden/>
    <w:qFormat/>
    <w:uiPriority w:val="99"/>
    <w:rPr>
      <w:rFonts w:ascii="仿宋_GB2312" w:hAnsi="仿宋_GB2312" w:eastAsia="仿宋_GB2312" w:cs="仿宋_GB2312"/>
      <w:kern w:val="0"/>
      <w:sz w:val="22"/>
      <w:lang w:eastAsia="en-US"/>
    </w:rPr>
  </w:style>
  <w:style w:type="character" w:customStyle="1" w:styleId="21">
    <w:name w:val="Comment Subject Char"/>
    <w:basedOn w:val="20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4328</Words>
  <Characters>4395</Characters>
  <Lines>0</Lines>
  <Paragraphs>0</Paragraphs>
  <TotalTime>5</TotalTime>
  <ScaleCrop>false</ScaleCrop>
  <LinksUpToDate>false</LinksUpToDate>
  <CharactersWithSpaces>4705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2022-09-24T08:57:00Z</dcterms:created>
  <dc:creator>君君</dc:creator>
  <cp:lastModifiedBy>梁正华</cp:lastModifiedBy>
  <cp:lastPrinted>2022-09-30T09:35:00Z</cp:lastPrinted>
  <dcterms:modified xsi:type="dcterms:W3CDTF">2024-07-22T02:45:27Z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2052-12.1.0.17147</vt:lpwstr>
  </property>
  <property fmtid="{D5CDD505-2E9C-101B-9397-08002B2CF9AE}" pid="4" name="ICV">
    <vt:lpwstr>37365D0D957F463AB22CD6531B36F54A_13</vt:lpwstr>
  </property>
</Properties>
</file>